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8F5D" w14:textId="77777777" w:rsidR="00E27798" w:rsidRPr="002342AD" w:rsidRDefault="00E27798" w:rsidP="00524B62">
      <w:pPr>
        <w:spacing w:before="144" w:after="144"/>
        <w:jc w:val="center"/>
        <w:rPr>
          <w:b/>
          <w:lang w:val="en-US"/>
        </w:rPr>
      </w:pPr>
      <w:r w:rsidRPr="002342AD">
        <w:rPr>
          <w:b/>
        </w:rPr>
        <w:t>С</w:t>
      </w:r>
      <w:r w:rsidR="00524B62" w:rsidRPr="002342AD">
        <w:rPr>
          <w:b/>
        </w:rPr>
        <w:t xml:space="preserve">огласие </w:t>
      </w:r>
      <w:r w:rsidRPr="002342AD">
        <w:rPr>
          <w:b/>
        </w:rPr>
        <w:t>на обработку персональных данных</w:t>
      </w:r>
      <w:r w:rsidR="002342AD" w:rsidRPr="002342AD">
        <w:rPr>
          <w:b/>
          <w:lang w:val="en-US"/>
        </w:rPr>
        <w:br/>
      </w:r>
    </w:p>
    <w:p w14:paraId="0925BD9A" w14:textId="77777777" w:rsidR="00E27798" w:rsidRPr="002342AD" w:rsidRDefault="00161055" w:rsidP="00E27798">
      <w:r w:rsidRPr="002342AD">
        <w:t xml:space="preserve">Я </w:t>
      </w:r>
      <w:r w:rsidR="00E27798" w:rsidRPr="002342AD">
        <w:t>, ________________________________________________</w:t>
      </w:r>
      <w:r w:rsidRPr="002342AD">
        <w:t>_______________</w:t>
      </w:r>
      <w:r w:rsidR="00E27798" w:rsidRPr="002342AD">
        <w:t>___________,</w:t>
      </w:r>
    </w:p>
    <w:p w14:paraId="07E7761F" w14:textId="77777777" w:rsidR="00E27798" w:rsidRPr="002342AD" w:rsidRDefault="00E27798" w:rsidP="00E27798">
      <w:pPr>
        <w:jc w:val="center"/>
        <w:rPr>
          <w:i/>
          <w:lang w:val="en-US"/>
        </w:rPr>
      </w:pPr>
      <w:r w:rsidRPr="002342AD">
        <w:rPr>
          <w:i/>
          <w:sz w:val="20"/>
          <w:szCs w:val="20"/>
        </w:rPr>
        <w:t>(фамилия, имя, отчество)</w:t>
      </w:r>
      <w:r w:rsidR="002342AD">
        <w:rPr>
          <w:i/>
          <w:lang w:val="en-US"/>
        </w:rPr>
        <w:br/>
      </w:r>
    </w:p>
    <w:p w14:paraId="55AB2714" w14:textId="77777777" w:rsidR="00E27798" w:rsidRPr="002342AD" w:rsidRDefault="00161055" w:rsidP="00E27798">
      <w:pPr>
        <w:jc w:val="center"/>
        <w:rPr>
          <w:i/>
        </w:rPr>
      </w:pPr>
      <w:r w:rsidRPr="002342AD">
        <w:rPr>
          <w:color w:val="000000"/>
        </w:rPr>
        <w:t>Д</w:t>
      </w:r>
      <w:r w:rsidR="00E27798" w:rsidRPr="002342AD">
        <w:rPr>
          <w:color w:val="000000"/>
        </w:rPr>
        <w:t>окумент</w:t>
      </w:r>
      <w:r w:rsidRPr="002342AD">
        <w:rPr>
          <w:color w:val="000000"/>
        </w:rPr>
        <w:t>,</w:t>
      </w:r>
      <w:r w:rsidR="00E27798" w:rsidRPr="002342AD">
        <w:rPr>
          <w:color w:val="000000"/>
        </w:rPr>
        <w:t xml:space="preserve"> удостоверяющий личность___________________ № _______________________,</w:t>
      </w:r>
    </w:p>
    <w:p w14:paraId="2206FD5D" w14:textId="77777777" w:rsidR="00E27798" w:rsidRPr="002342AD" w:rsidRDefault="00E27798" w:rsidP="00E27798">
      <w:pPr>
        <w:jc w:val="center"/>
        <w:rPr>
          <w:color w:val="000000"/>
          <w:sz w:val="20"/>
          <w:szCs w:val="20"/>
        </w:rPr>
      </w:pPr>
      <w:r w:rsidRPr="002342AD">
        <w:rPr>
          <w:i/>
          <w:sz w:val="20"/>
          <w:szCs w:val="20"/>
        </w:rPr>
        <w:t>(вид документа)</w:t>
      </w:r>
    </w:p>
    <w:p w14:paraId="01329D20" w14:textId="77777777" w:rsidR="00E27798" w:rsidRPr="002342AD" w:rsidRDefault="00E27798" w:rsidP="00E27798">
      <w:r w:rsidRPr="002342AD">
        <w:t>выдан _______________________________________________________________________,</w:t>
      </w:r>
    </w:p>
    <w:p w14:paraId="0DC27AEB" w14:textId="77777777" w:rsidR="00E27798" w:rsidRPr="002342AD" w:rsidRDefault="00E27798" w:rsidP="00E27798">
      <w:pPr>
        <w:jc w:val="center"/>
        <w:rPr>
          <w:i/>
          <w:sz w:val="20"/>
          <w:szCs w:val="20"/>
        </w:rPr>
      </w:pPr>
      <w:r w:rsidRPr="002342AD">
        <w:rPr>
          <w:i/>
          <w:sz w:val="20"/>
          <w:szCs w:val="20"/>
        </w:rPr>
        <w:t>(кем и когда)</w:t>
      </w:r>
    </w:p>
    <w:p w14:paraId="78F235E0" w14:textId="77777777" w:rsidR="00E27798" w:rsidRPr="002342AD" w:rsidRDefault="00E27798" w:rsidP="00E27798">
      <w:r w:rsidRPr="002342AD">
        <w:t>зарегистрированный (ая) по адресу: ______________________________________________,</w:t>
      </w:r>
    </w:p>
    <w:p w14:paraId="7F09DA07" w14:textId="77777777" w:rsidR="002342AD" w:rsidRPr="002342AD" w:rsidRDefault="002342AD" w:rsidP="002342AD">
      <w:r w:rsidRPr="002342AD">
        <w:br/>
      </w:r>
      <w:r w:rsidR="004E62DD">
        <w:t xml:space="preserve"> </w:t>
      </w:r>
      <w:r w:rsidR="004E62DD">
        <w:tab/>
      </w:r>
      <w:r w:rsidR="00161055" w:rsidRPr="002342AD">
        <w:t>согласен (а) на обработку моих персональных данных:</w:t>
      </w:r>
      <w:r w:rsidR="00F1671D" w:rsidRPr="002342AD">
        <w:t xml:space="preserve"> (</w:t>
      </w:r>
      <w:r w:rsidRPr="002342AD">
        <w:t>фамилия, имя, отчество; год рождения; месяц рождения; дата рождения; место рождения; семейное положение;</w:t>
      </w:r>
    </w:p>
    <w:p w14:paraId="37FE4CAF" w14:textId="77777777" w:rsidR="004E62DD" w:rsidRPr="004E62DD" w:rsidRDefault="002342AD" w:rsidP="004E62DD">
      <w:r w:rsidRPr="002342AD">
        <w:t>пол; адрес электронной почты; адрес места жительства; номер телефона; СНИЛС; ИНН; гражданство; данные</w:t>
      </w:r>
      <w:r>
        <w:t xml:space="preserve"> </w:t>
      </w:r>
      <w:r w:rsidRPr="002342AD">
        <w:t>документа, удостоверяющего личность; реквизиты банковской карты; номер расчетного счета; номер лицевого</w:t>
      </w:r>
      <w:r>
        <w:t xml:space="preserve"> </w:t>
      </w:r>
      <w:r w:rsidRPr="002342AD">
        <w:t>счета; профессия; должность; сведения о трудовой деятельности (в том числе стаж работы, данные о трудовой</w:t>
      </w:r>
      <w:r>
        <w:t xml:space="preserve"> </w:t>
      </w:r>
      <w:r w:rsidRPr="002342AD">
        <w:t xml:space="preserve">занятости на текущее время с указанием наименования и расчетного счета организации) </w:t>
      </w:r>
      <w:r w:rsidRPr="000F5E31">
        <w:t>Автономн</w:t>
      </w:r>
      <w:r>
        <w:t>ой</w:t>
      </w:r>
      <w:r w:rsidRPr="000F5E31">
        <w:t xml:space="preserve"> некоммерческ</w:t>
      </w:r>
      <w:r>
        <w:t>ой</w:t>
      </w:r>
      <w:r w:rsidRPr="000F5E31">
        <w:t xml:space="preserve"> организаци</w:t>
      </w:r>
      <w:r>
        <w:t xml:space="preserve">и </w:t>
      </w:r>
      <w:r w:rsidRPr="000F5E31">
        <w:t>дополнительного профессионального образования</w:t>
      </w:r>
      <w:r>
        <w:t xml:space="preserve"> </w:t>
      </w:r>
      <w:r w:rsidRPr="000F5E31">
        <w:t>«Балтийская академия профессионального развития»</w:t>
      </w:r>
      <w:r w:rsidR="004E62DD">
        <w:t xml:space="preserve"> (ИНН </w:t>
      </w:r>
      <w:r w:rsidR="004E62DD" w:rsidRPr="000F5E31">
        <w:t>3900043820</w:t>
      </w:r>
      <w:r w:rsidR="004E62DD">
        <w:t xml:space="preserve">, ОГРН </w:t>
      </w:r>
      <w:r w:rsidR="004E62DD" w:rsidRPr="004E62DD">
        <w:t>1253900008207, зарегистрированного как оператор по обработке персональных данных в Управлении Федеральной службы по надзору в сфере связи, информационных</w:t>
      </w:r>
    </w:p>
    <w:p w14:paraId="31D09F14" w14:textId="77777777" w:rsidR="00F1671D" w:rsidRPr="004E62DD" w:rsidRDefault="004E62DD" w:rsidP="004E62DD">
      <w:r w:rsidRPr="004E62DD">
        <w:t>технологий и массовых коммуникаций по Калининградской области)</w:t>
      </w:r>
      <w:r w:rsidR="002342AD" w:rsidRPr="004E62DD">
        <w:t xml:space="preserve"> </w:t>
      </w:r>
      <w:r w:rsidR="00F1671D" w:rsidRPr="004E62DD">
        <w:t xml:space="preserve">с целью </w:t>
      </w:r>
      <w:r w:rsidR="002342AD" w:rsidRPr="004E62DD">
        <w:t>обеспечения соблюдения законодательства Российской Федерации в сфере образования.</w:t>
      </w:r>
    </w:p>
    <w:p w14:paraId="2B73A360" w14:textId="77777777" w:rsidR="00E27798" w:rsidRPr="002342AD" w:rsidRDefault="00F1671D" w:rsidP="00F1671D">
      <w:pPr>
        <w:ind w:left="3600" w:hanging="3600"/>
      </w:pPr>
      <w:r w:rsidRPr="002342AD">
        <w:t xml:space="preserve">  </w:t>
      </w:r>
      <w:r w:rsidR="00E27798" w:rsidRPr="002342AD">
        <w:t xml:space="preserve">                           </w:t>
      </w:r>
      <w:r w:rsidRPr="002342AD">
        <w:t xml:space="preserve">                           </w:t>
      </w:r>
    </w:p>
    <w:p w14:paraId="0E4F5CF0" w14:textId="77777777" w:rsidR="00E27798" w:rsidRPr="002342AD" w:rsidRDefault="00E27798" w:rsidP="002342AD">
      <w:pPr>
        <w:ind w:firstLine="709"/>
        <w:rPr>
          <w:lang w:val="en-US"/>
        </w:rPr>
      </w:pPr>
      <w:r w:rsidRPr="002342AD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</w:t>
      </w:r>
      <w:r w:rsidR="00F1671D" w:rsidRPr="002342AD">
        <w:t xml:space="preserve"> « О персональных данных»</w:t>
      </w:r>
      <w:r w:rsidRPr="002342AD"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r w:rsidR="002342AD">
        <w:rPr>
          <w:lang w:val="en-US"/>
        </w:rPr>
        <w:br/>
      </w:r>
    </w:p>
    <w:p w14:paraId="15AD2C78" w14:textId="77777777" w:rsidR="00E27798" w:rsidRPr="002342AD" w:rsidRDefault="00E27798" w:rsidP="002342AD">
      <w:pPr>
        <w:ind w:firstLine="709"/>
      </w:pPr>
      <w:r w:rsidRPr="002342AD">
        <w:t>Настоящее согласие действует бессрочно.</w:t>
      </w:r>
    </w:p>
    <w:p w14:paraId="2F8FC3CC" w14:textId="77777777" w:rsidR="00E27798" w:rsidRPr="002342AD" w:rsidRDefault="00E27798" w:rsidP="002342AD">
      <w:r w:rsidRPr="002342AD">
        <w:t xml:space="preserve">Настоящее согласие может быть отозвано </w:t>
      </w:r>
      <w:r w:rsidR="00F1671D" w:rsidRPr="002342AD">
        <w:t>мною</w:t>
      </w:r>
      <w:r w:rsidRPr="002342AD">
        <w:t xml:space="preserve"> в любой момент по соглашению сторон. В случае неправомерного использования предоставленных данных </w:t>
      </w:r>
      <w:r w:rsidR="00F1671D" w:rsidRPr="002342AD">
        <w:t>согласие</w:t>
      </w:r>
      <w:r w:rsidRPr="002342AD">
        <w:t xml:space="preserve"> отзывается письменным заявлением</w:t>
      </w:r>
      <w:r w:rsidR="00F1671D" w:rsidRPr="002342AD">
        <w:t>.</w:t>
      </w:r>
    </w:p>
    <w:p w14:paraId="39573889" w14:textId="77777777" w:rsidR="00E27798" w:rsidRPr="002342AD" w:rsidRDefault="00E27798" w:rsidP="00E27798">
      <w:pPr>
        <w:jc w:val="both"/>
      </w:pPr>
    </w:p>
    <w:p w14:paraId="6220A7EC" w14:textId="77777777" w:rsidR="00E27798" w:rsidRPr="002342AD" w:rsidRDefault="00E27798" w:rsidP="00E27798">
      <w:pPr>
        <w:rPr>
          <w:lang w:val="en-US"/>
        </w:rPr>
      </w:pPr>
      <w:r w:rsidRPr="002342AD">
        <w:t>«____»______________ 20    г.          __________________                 _________________</w:t>
      </w:r>
    </w:p>
    <w:p w14:paraId="19D705DE" w14:textId="77777777" w:rsidR="00E27798" w:rsidRPr="002342AD" w:rsidRDefault="00E27798" w:rsidP="00E27798">
      <w:pPr>
        <w:jc w:val="center"/>
        <w:rPr>
          <w:i/>
          <w:sz w:val="22"/>
          <w:szCs w:val="22"/>
        </w:rPr>
      </w:pPr>
      <w:r w:rsidRPr="002342AD">
        <w:rPr>
          <w:i/>
          <w:sz w:val="22"/>
          <w:szCs w:val="22"/>
        </w:rPr>
        <w:t xml:space="preserve">                                                        </w:t>
      </w:r>
      <w:r w:rsidR="002342AD" w:rsidRPr="002342AD">
        <w:rPr>
          <w:i/>
          <w:sz w:val="22"/>
          <w:szCs w:val="22"/>
        </w:rPr>
        <w:t xml:space="preserve">    </w:t>
      </w:r>
      <w:r w:rsidRPr="002342AD">
        <w:rPr>
          <w:i/>
          <w:sz w:val="22"/>
          <w:szCs w:val="22"/>
        </w:rPr>
        <w:t xml:space="preserve">   Подпись                                                       ФИО</w:t>
      </w:r>
    </w:p>
    <w:p w14:paraId="6908D629" w14:textId="77777777" w:rsidR="00E27798" w:rsidRPr="002342AD" w:rsidRDefault="002342AD" w:rsidP="002342AD">
      <w:pPr>
        <w:spacing w:before="144" w:after="144"/>
        <w:ind w:firstLine="426"/>
      </w:pPr>
      <w:r w:rsidRPr="002342AD">
        <w:br/>
        <w:t xml:space="preserve"> </w:t>
      </w:r>
      <w:r>
        <w:rPr>
          <w:lang w:val="en-US"/>
        </w:rPr>
        <w:tab/>
      </w:r>
      <w:r w:rsidR="00E27798" w:rsidRPr="002342AD"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30CCBCC" w14:textId="77777777" w:rsidR="00E27798" w:rsidRPr="002342AD" w:rsidRDefault="00E27798" w:rsidP="00E27798">
      <w:pPr>
        <w:spacing w:before="60" w:after="60"/>
      </w:pPr>
      <w:r w:rsidRPr="002342AD">
        <w:t>«____»______________ 20    г.          __________________                 _________________</w:t>
      </w:r>
    </w:p>
    <w:p w14:paraId="6CF30FF9" w14:textId="77777777" w:rsidR="00E27798" w:rsidRPr="002342AD" w:rsidRDefault="00E27798" w:rsidP="00E27798">
      <w:pPr>
        <w:jc w:val="center"/>
        <w:rPr>
          <w:sz w:val="22"/>
          <w:szCs w:val="22"/>
        </w:rPr>
      </w:pPr>
      <w:r w:rsidRPr="002342AD">
        <w:rPr>
          <w:i/>
          <w:sz w:val="22"/>
          <w:szCs w:val="22"/>
        </w:rPr>
        <w:t xml:space="preserve">                                                                            Подпись                                                     ФИО</w:t>
      </w:r>
    </w:p>
    <w:p w14:paraId="43B8AC82" w14:textId="77777777" w:rsidR="00E27798" w:rsidRPr="002342AD" w:rsidRDefault="00E27798" w:rsidP="00E27798"/>
    <w:p w14:paraId="1EBEC42E" w14:textId="77777777" w:rsidR="00DF0589" w:rsidRPr="002342AD" w:rsidRDefault="00DF0589"/>
    <w:sectPr w:rsidR="00DF0589" w:rsidRPr="002342AD" w:rsidSect="00E27798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1463489">
    <w:abstractNumId w:val="1"/>
  </w:num>
  <w:num w:numId="2" w16cid:durableId="500395140">
    <w:abstractNumId w:val="0"/>
  </w:num>
  <w:num w:numId="3" w16cid:durableId="1246451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E8"/>
    <w:rsid w:val="00161055"/>
    <w:rsid w:val="001C1854"/>
    <w:rsid w:val="002342AD"/>
    <w:rsid w:val="00291BB5"/>
    <w:rsid w:val="003D6B8E"/>
    <w:rsid w:val="003F76B7"/>
    <w:rsid w:val="004631AB"/>
    <w:rsid w:val="004E62DD"/>
    <w:rsid w:val="00524B62"/>
    <w:rsid w:val="00595008"/>
    <w:rsid w:val="008B1C31"/>
    <w:rsid w:val="00A36C06"/>
    <w:rsid w:val="00B05E6A"/>
    <w:rsid w:val="00D17123"/>
    <w:rsid w:val="00D65655"/>
    <w:rsid w:val="00D85DE8"/>
    <w:rsid w:val="00DF0589"/>
    <w:rsid w:val="00E27798"/>
    <w:rsid w:val="00EF1B38"/>
    <w:rsid w:val="00F1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9B60E"/>
  <w15:chartTrackingRefBased/>
  <w15:docId w15:val="{31903C64-6C56-4101-B9D4-3F5F91A7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esktop\&#1040;&#1053;&#1054;%20&#1044;&#1055;&#1054;%20&#1041;&#1072;&#1083;&#1090;&#1080;&#1081;&#1089;&#1082;&#1072;&#1103;%20&#1072;&#1082;&#1072;&#1076;&#1077;&#1084;&#1080;&#1103;\&#1054;&#1073;&#1103;&#1079;&#1072;&#1090;&#1077;&#1083;&#1100;&#1085;&#1099;&#1077;%20&#1076;&#1086;&#1082;&#1091;&#1084;&#1077;&#1085;&#1090;&#1099;\&#1057;&#1086;&#1075;&#1083;&#1072;&#1089;&#1080;&#1077;%20&#1085;&#1072;%20&#1086;&#1073;&#1088;&#1072;&#1073;&#1086;&#1090;&#1082;&#1091;%20&#1087;&#1077;&#1088;&#1089;&#1086;&#1085;&#1072;&#1083;&#1100;&#1085;&#1099;&#1093;%20&#1076;&#1072;&#1085;&#1085;&#1099;&#109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Согласие на обработку персональных данных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Nikolai Aleksandrovich</dc:creator>
  <cp:keywords/>
  <cp:lastModifiedBy>Nikolai Aleksandrovich</cp:lastModifiedBy>
  <cp:revision>1</cp:revision>
  <dcterms:created xsi:type="dcterms:W3CDTF">2025-10-09T09:27:00Z</dcterms:created>
  <dcterms:modified xsi:type="dcterms:W3CDTF">2025-10-09T09:27:00Z</dcterms:modified>
</cp:coreProperties>
</file>